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14:paraId="6C859A5B" w14:textId="77777777" w:rsidTr="001B2ABD">
        <w:trPr>
          <w:trHeight w:val="4410"/>
        </w:trPr>
        <w:tc>
          <w:tcPr>
            <w:tcW w:w="3600" w:type="dxa"/>
            <w:vAlign w:val="bottom"/>
          </w:tcPr>
          <w:p w14:paraId="52E79DCF" w14:textId="1CCE5B08" w:rsidR="001B2ABD" w:rsidRDefault="00FD44ED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3387112E" wp14:editId="26952F9B">
                  <wp:extent cx="2139950" cy="2393950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239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1A9E021E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14:paraId="3AC3EC4D" w14:textId="1CA3E6DC" w:rsidR="001B2ABD" w:rsidRDefault="00BE58DC" w:rsidP="001B2ABD">
            <w:pPr>
              <w:pStyle w:val="Title"/>
            </w:pPr>
            <w:r>
              <w:rPr>
                <w:rFonts w:ascii="Sylfaen" w:hAnsi="Sylfaen"/>
                <w:lang w:val="hy-AM"/>
              </w:rPr>
              <w:t>Ռուզաննա արայիկի ազրոյան</w:t>
            </w:r>
          </w:p>
          <w:p w14:paraId="094D10AE" w14:textId="0CCFDB2F" w:rsidR="001B2ABD" w:rsidRDefault="001B2ABD" w:rsidP="001B2ABD">
            <w:pPr>
              <w:pStyle w:val="Subtitle"/>
            </w:pPr>
          </w:p>
        </w:tc>
      </w:tr>
      <w:tr w:rsidR="001B2ABD" w14:paraId="4A58CD10" w14:textId="77777777" w:rsidTr="001B2ABD">
        <w:tc>
          <w:tcPr>
            <w:tcW w:w="3600" w:type="dxa"/>
          </w:tcPr>
          <w:p w14:paraId="5C7F8945" w14:textId="007290BD" w:rsidR="001B2ABD" w:rsidRDefault="00BE58DC" w:rsidP="00036450">
            <w:pPr>
              <w:pStyle w:val="Heading3"/>
            </w:pPr>
            <w:r>
              <w:rPr>
                <w:rFonts w:ascii="Sylfaen" w:hAnsi="Sylfaen"/>
                <w:lang w:val="hy-AM"/>
              </w:rPr>
              <w:t>առարկաներ</w:t>
            </w:r>
          </w:p>
          <w:p w14:paraId="5A14C75B" w14:textId="46B433A4" w:rsidR="00036450" w:rsidRDefault="00BE58DC" w:rsidP="00BE58DC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Վարչական իրավունք</w:t>
            </w:r>
          </w:p>
          <w:p w14:paraId="0A2DEC8E" w14:textId="362CF75C" w:rsidR="00BE58DC" w:rsidRDefault="00BE58DC" w:rsidP="00BE58DC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Վարչական դատավարության իրավունք</w:t>
            </w:r>
          </w:p>
          <w:p w14:paraId="761A4262" w14:textId="13665A96" w:rsidR="00BE58DC" w:rsidRPr="00BE58DC" w:rsidRDefault="00BE58DC" w:rsidP="00BE58DC">
            <w:pPr>
              <w:rPr>
                <w:rFonts w:ascii="Sylfaen" w:hAnsi="Sylfaen"/>
              </w:rPr>
            </w:pPr>
            <w:r>
              <w:rPr>
                <w:rFonts w:ascii="Sylfaen" w:hAnsi="Sylfaen"/>
                <w:lang w:val="hy-AM"/>
              </w:rPr>
              <w:t>Հարկային և մաքսայի վեճերի լուծման առանձնահատկություններ</w:t>
            </w:r>
          </w:p>
          <w:p w14:paraId="6A30D48F" w14:textId="77777777" w:rsidR="00036450" w:rsidRPr="00BE58DC" w:rsidRDefault="00036450" w:rsidP="00036450">
            <w:pPr>
              <w:rPr>
                <w:lang w:val="hy-AM"/>
              </w:rPr>
            </w:pPr>
          </w:p>
          <w:p w14:paraId="6E575E5E" w14:textId="448135FC" w:rsidR="00036450" w:rsidRPr="00CB0055" w:rsidRDefault="00BE58DC" w:rsidP="00CB0055">
            <w:pPr>
              <w:pStyle w:val="Heading3"/>
            </w:pPr>
            <w:r>
              <w:rPr>
                <w:rFonts w:ascii="Sylfaen" w:hAnsi="Sylfaen"/>
                <w:lang w:val="hy-AM"/>
              </w:rPr>
              <w:t>կապ</w:t>
            </w:r>
          </w:p>
          <w:p w14:paraId="28CC35FC" w14:textId="179C2C68" w:rsidR="004D3011" w:rsidRPr="00BE58DC" w:rsidRDefault="00BE58DC" w:rsidP="004D3011">
            <w:pPr>
              <w:rPr>
                <w:rFonts w:ascii="Sylfaen" w:eastAsia="MS Mincho" w:hAnsi="Sylfaen" w:cs="MS Mincho"/>
              </w:rPr>
            </w:pPr>
            <w:r>
              <w:rPr>
                <w:rFonts w:ascii="Sylfaen" w:hAnsi="Sylfaen"/>
                <w:lang w:val="hy-AM"/>
              </w:rPr>
              <w:t>Հեռ</w:t>
            </w:r>
            <w:r>
              <w:rPr>
                <w:rFonts w:ascii="MS Mincho" w:eastAsia="MS Mincho" w:hAnsi="MS Mincho" w:cs="MS Mincho"/>
                <w:lang w:val="hy-AM"/>
              </w:rPr>
              <w:t>․</w:t>
            </w:r>
          </w:p>
          <w:p w14:paraId="3D3FC583" w14:textId="7E6C94A8" w:rsidR="004D3011" w:rsidRPr="00BE58DC" w:rsidRDefault="00BE58DC" w:rsidP="004D3011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+37491420551</w:t>
            </w:r>
          </w:p>
          <w:p w14:paraId="5288F892" w14:textId="77777777" w:rsidR="004D3011" w:rsidRPr="004D3011" w:rsidRDefault="004D3011" w:rsidP="004D3011"/>
          <w:p w14:paraId="013B6405" w14:textId="77777777" w:rsidR="004D3011" w:rsidRDefault="004D3011" w:rsidP="004D3011"/>
          <w:sdt>
            <w:sdtPr>
              <w:id w:val="-240260293"/>
              <w:placeholder>
                <w:docPart w:val="0BCB32689F204CA1BFF45A61481AA2DD"/>
              </w:placeholder>
              <w:temporary/>
              <w:showingPlcHdr/>
              <w15:appearance w15:val="hidden"/>
            </w:sdtPr>
            <w:sdtEndPr/>
            <w:sdtContent>
              <w:p w14:paraId="5E78C5B8" w14:textId="77777777" w:rsidR="004D3011" w:rsidRDefault="004D3011" w:rsidP="004D3011">
                <w:r w:rsidRPr="004D3011">
                  <w:t>EMAIL:</w:t>
                </w:r>
              </w:p>
            </w:sdtContent>
          </w:sdt>
          <w:p w14:paraId="5A45FCA2" w14:textId="27676798" w:rsidR="00036450" w:rsidRPr="00E4381A" w:rsidRDefault="00BE58DC" w:rsidP="004D3011">
            <w:pPr>
              <w:rPr>
                <w:rStyle w:val="Hyperlink"/>
              </w:rPr>
            </w:pPr>
            <w:r>
              <w:t>Ruzanna.azroyan@yahoo.com</w:t>
            </w:r>
          </w:p>
          <w:p w14:paraId="49F9C185" w14:textId="68BA185F" w:rsidR="004D3011" w:rsidRPr="00CB0055" w:rsidRDefault="00BE58DC" w:rsidP="00CB0055">
            <w:pPr>
              <w:pStyle w:val="Heading3"/>
            </w:pPr>
            <w:r>
              <w:rPr>
                <w:rFonts w:ascii="Sylfaen" w:hAnsi="Sylfaen"/>
                <w:lang w:val="hy-AM"/>
              </w:rPr>
              <w:t>լեզուներ</w:t>
            </w:r>
          </w:p>
          <w:p w14:paraId="5D6923EE" w14:textId="77777777" w:rsidR="004D3011" w:rsidRDefault="00BE58DC" w:rsidP="004D3011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Հայերեն</w:t>
            </w:r>
          </w:p>
          <w:p w14:paraId="4C2BB974" w14:textId="77777777" w:rsidR="00BE58DC" w:rsidRDefault="00BE58DC" w:rsidP="004D3011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Անգլերեն</w:t>
            </w:r>
          </w:p>
          <w:p w14:paraId="32EF62C9" w14:textId="032EEF01" w:rsidR="00BE58DC" w:rsidRPr="00BE58DC" w:rsidRDefault="00BE58DC" w:rsidP="004D3011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Ռուսերեն</w:t>
            </w:r>
          </w:p>
        </w:tc>
        <w:tc>
          <w:tcPr>
            <w:tcW w:w="720" w:type="dxa"/>
          </w:tcPr>
          <w:p w14:paraId="24AD78DC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p w14:paraId="2E026079" w14:textId="5E59C506" w:rsidR="001B2ABD" w:rsidRDefault="00BE58DC" w:rsidP="00036450">
            <w:pPr>
              <w:pStyle w:val="Heading2"/>
            </w:pPr>
            <w:r>
              <w:rPr>
                <w:rFonts w:ascii="Sylfaen" w:hAnsi="Sylfaen"/>
                <w:lang w:val="hy-AM"/>
              </w:rPr>
              <w:t>կրթություն</w:t>
            </w:r>
          </w:p>
          <w:p w14:paraId="1FAE44F0" w14:textId="20068BC6" w:rsidR="00036450" w:rsidRDefault="00BE58DC" w:rsidP="00036450">
            <w:r>
              <w:t>2003</w:t>
            </w:r>
            <w:r>
              <w:rPr>
                <w:rFonts w:ascii="Sylfaen" w:hAnsi="Sylfaen" w:cs="Sylfaen"/>
              </w:rPr>
              <w:t>թ</w:t>
            </w:r>
            <w:r>
              <w:t xml:space="preserve">. </w:t>
            </w:r>
            <w:proofErr w:type="spellStart"/>
            <w:r>
              <w:rPr>
                <w:rFonts w:ascii="Sylfaen" w:hAnsi="Sylfaen" w:cs="Sylfaen"/>
              </w:rPr>
              <w:t>ավարտել</w:t>
            </w:r>
            <w:proofErr w:type="spellEnd"/>
            <w:r>
              <w:t xml:space="preserve"> </w:t>
            </w:r>
            <w:r>
              <w:rPr>
                <w:rFonts w:ascii="Sylfaen" w:hAnsi="Sylfaen" w:cs="Sylfaen"/>
              </w:rPr>
              <w:t>է</w:t>
            </w:r>
            <w:r>
              <w:t xml:space="preserve"> </w:t>
            </w:r>
            <w:r>
              <w:rPr>
                <w:rFonts w:ascii="Sylfaen" w:hAnsi="Sylfaen" w:cs="Sylfaen"/>
              </w:rPr>
              <w:t>ԵՊՀ</w:t>
            </w:r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Արևելագիտության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ֆակուլտետը</w:t>
            </w:r>
            <w:proofErr w:type="spellEnd"/>
            <w:r>
              <w:br/>
              <w:t>2005</w:t>
            </w:r>
            <w:r>
              <w:rPr>
                <w:rFonts w:ascii="Sylfaen" w:hAnsi="Sylfaen" w:cs="Sylfaen"/>
              </w:rPr>
              <w:t>թ</w:t>
            </w:r>
            <w:r>
              <w:t xml:space="preserve">. </w:t>
            </w:r>
            <w:proofErr w:type="spellStart"/>
            <w:r>
              <w:rPr>
                <w:rFonts w:ascii="Sylfaen" w:hAnsi="Sylfaen" w:cs="Sylfaen"/>
              </w:rPr>
              <w:t>ավարտել</w:t>
            </w:r>
            <w:proofErr w:type="spellEnd"/>
            <w:r>
              <w:t xml:space="preserve"> </w:t>
            </w:r>
            <w:r>
              <w:rPr>
                <w:rFonts w:ascii="Sylfaen" w:hAnsi="Sylfaen" w:cs="Sylfaen"/>
              </w:rPr>
              <w:t>է</w:t>
            </w:r>
            <w:r>
              <w:t xml:space="preserve"> </w:t>
            </w:r>
            <w:r>
              <w:rPr>
                <w:rFonts w:ascii="Sylfaen" w:hAnsi="Sylfaen" w:cs="Sylfaen"/>
              </w:rPr>
              <w:t>ՀՀ</w:t>
            </w:r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Պետական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կառավարման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ակադեմիայի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մագիստրատուրան</w:t>
            </w:r>
            <w:proofErr w:type="spellEnd"/>
            <w:r>
              <w:rPr>
                <w:rFonts w:ascii="Sylfaen" w:hAnsi="Sylfaen" w:cs="Sylfaen"/>
              </w:rPr>
              <w:t>՝</w:t>
            </w:r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քաղաքական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գիտություններ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մասնագիտությամբ</w:t>
            </w:r>
            <w:proofErr w:type="spellEnd"/>
            <w:r>
              <w:br/>
              <w:t>2007</w:t>
            </w:r>
            <w:r>
              <w:rPr>
                <w:rFonts w:ascii="Sylfaen" w:hAnsi="Sylfaen" w:cs="Sylfaen"/>
              </w:rPr>
              <w:t>թ</w:t>
            </w:r>
            <w:r>
              <w:t xml:space="preserve">. </w:t>
            </w:r>
            <w:proofErr w:type="spellStart"/>
            <w:r>
              <w:rPr>
                <w:rFonts w:ascii="Sylfaen" w:hAnsi="Sylfaen" w:cs="Sylfaen"/>
              </w:rPr>
              <w:t>ավարտել</w:t>
            </w:r>
            <w:proofErr w:type="spellEnd"/>
            <w:r>
              <w:t xml:space="preserve"> </w:t>
            </w:r>
            <w:r>
              <w:rPr>
                <w:rFonts w:ascii="Sylfaen" w:hAnsi="Sylfaen" w:cs="Sylfaen"/>
              </w:rPr>
              <w:t>է</w:t>
            </w:r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Հայաստանի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Հյուսիսային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համալսարանի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իրավաբանական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ֆակուլտետը</w:t>
            </w:r>
            <w:proofErr w:type="spellEnd"/>
            <w:r>
              <w:br/>
              <w:t>2014</w:t>
            </w:r>
            <w:r>
              <w:rPr>
                <w:rFonts w:ascii="Sylfaen" w:hAnsi="Sylfaen" w:cs="Sylfaen"/>
              </w:rPr>
              <w:t>թ</w:t>
            </w:r>
            <w:r>
              <w:t xml:space="preserve">. </w:t>
            </w:r>
            <w:proofErr w:type="spellStart"/>
            <w:r>
              <w:rPr>
                <w:rFonts w:ascii="Sylfaen" w:hAnsi="Sylfaen" w:cs="Sylfaen"/>
              </w:rPr>
              <w:t>ավարտել</w:t>
            </w:r>
            <w:proofErr w:type="spellEnd"/>
            <w:r>
              <w:t xml:space="preserve"> </w:t>
            </w:r>
            <w:r>
              <w:rPr>
                <w:rFonts w:ascii="Sylfaen" w:hAnsi="Sylfaen" w:cs="Sylfaen"/>
              </w:rPr>
              <w:t>է</w:t>
            </w:r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Հայաստանի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իրավաբանական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դպրոցի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կրթությունը</w:t>
            </w:r>
            <w:proofErr w:type="spellEnd"/>
          </w:p>
          <w:p w14:paraId="7B978120" w14:textId="2D95CC80" w:rsidR="00036450" w:rsidRDefault="00BE58DC" w:rsidP="00036450">
            <w:pPr>
              <w:pStyle w:val="Heading2"/>
            </w:pPr>
            <w:r>
              <w:rPr>
                <w:rFonts w:ascii="Sylfaen" w:hAnsi="Sylfaen"/>
                <w:lang w:val="hy-AM"/>
              </w:rPr>
              <w:t>աշխատանքային փորձ</w:t>
            </w:r>
          </w:p>
          <w:p w14:paraId="4A1AD596" w14:textId="3E51A4FE" w:rsidR="004D3011" w:rsidRPr="00FD44ED" w:rsidRDefault="00BE58DC" w:rsidP="00036450">
            <w:pPr>
              <w:rPr>
                <w:rFonts w:ascii="Sylfaen" w:hAnsi="Sylfaen"/>
                <w:lang w:val="hy-AM"/>
              </w:rPr>
            </w:pPr>
            <w:r>
              <w:rPr>
                <w:rStyle w:val="Strong"/>
                <w:rFonts w:ascii="Sylfaen" w:hAnsi="Sylfaen"/>
                <w:lang w:val="hy-AM"/>
              </w:rPr>
              <w:t>Իրավաբան</w:t>
            </w:r>
            <w:r w:rsidRPr="00FD44ED">
              <w:t xml:space="preserve"> (2007-2008)</w:t>
            </w:r>
            <w:r w:rsidRPr="00FD44ED">
              <w:br/>
            </w:r>
            <w:r w:rsidR="00FD44ED">
              <w:rPr>
                <w:rFonts w:ascii="Sylfaen" w:hAnsi="Sylfaen"/>
                <w:lang w:val="hy-AM"/>
              </w:rPr>
              <w:t>ՍՊԸ</w:t>
            </w:r>
            <w:r w:rsidRPr="00FD44ED">
              <w:t xml:space="preserve"> "</w:t>
            </w:r>
            <w:r>
              <w:t>ARMENSTOUN</w:t>
            </w:r>
            <w:r w:rsidRPr="00FD44ED">
              <w:t xml:space="preserve">", </w:t>
            </w:r>
            <w:r w:rsidR="00FD44ED">
              <w:rPr>
                <w:rFonts w:ascii="Sylfaen" w:hAnsi="Sylfaen"/>
                <w:lang w:val="hy-AM"/>
              </w:rPr>
              <w:t>Արտաշատ</w:t>
            </w:r>
            <w:r w:rsidRPr="00FD44ED">
              <w:t xml:space="preserve">, </w:t>
            </w:r>
            <w:r w:rsidR="00FD44ED">
              <w:rPr>
                <w:rFonts w:ascii="Sylfaen" w:hAnsi="Sylfaen"/>
                <w:lang w:val="hy-AM"/>
              </w:rPr>
              <w:t>ՀՀ</w:t>
            </w:r>
          </w:p>
          <w:p w14:paraId="2C65CE42" w14:textId="59626F7A" w:rsidR="00BE58DC" w:rsidRPr="00FD44ED" w:rsidRDefault="00FD44ED" w:rsidP="00036450">
            <w:pPr>
              <w:rPr>
                <w:rFonts w:ascii="Sylfaen" w:hAnsi="Sylfaen"/>
                <w:lang w:val="hy-AM"/>
              </w:rPr>
            </w:pPr>
            <w:r>
              <w:rPr>
                <w:rStyle w:val="Strong"/>
                <w:rFonts w:ascii="Sylfaen" w:hAnsi="Sylfaen"/>
                <w:lang w:val="hy-AM"/>
              </w:rPr>
              <w:t>Գլխավոր մասնագետ</w:t>
            </w:r>
            <w:r w:rsidR="00BE58DC" w:rsidRPr="00FD44ED">
              <w:rPr>
                <w:lang w:val="hy-AM"/>
              </w:rPr>
              <w:t xml:space="preserve"> (2008-2011)</w:t>
            </w:r>
            <w:r w:rsidR="00BE58DC" w:rsidRPr="00FD44ED">
              <w:rPr>
                <w:lang w:val="hy-AM"/>
              </w:rPr>
              <w:br/>
            </w:r>
            <w:r>
              <w:rPr>
                <w:rFonts w:ascii="Sylfaen" w:hAnsi="Sylfaen"/>
                <w:lang w:val="hy-AM"/>
              </w:rPr>
              <w:t>Ֆինանսների նախարարություն</w:t>
            </w:r>
            <w:r w:rsidR="00BE58DC" w:rsidRPr="00FD44ED">
              <w:rPr>
                <w:lang w:val="hy-AM"/>
              </w:rPr>
              <w:t xml:space="preserve">, </w:t>
            </w:r>
            <w:r>
              <w:rPr>
                <w:rFonts w:ascii="Sylfaen" w:hAnsi="Sylfaen"/>
                <w:lang w:val="hy-AM"/>
              </w:rPr>
              <w:t>Երևան</w:t>
            </w:r>
            <w:r w:rsidR="00BE58DC" w:rsidRPr="00FD44ED">
              <w:rPr>
                <w:lang w:val="hy-AM"/>
              </w:rPr>
              <w:t xml:space="preserve">, </w:t>
            </w:r>
            <w:r>
              <w:rPr>
                <w:rFonts w:ascii="Sylfaen" w:hAnsi="Sylfaen"/>
                <w:lang w:val="hy-AM"/>
              </w:rPr>
              <w:t>ՀՀ</w:t>
            </w:r>
            <w:r w:rsidR="00BE58DC" w:rsidRPr="00FD44ED">
              <w:rPr>
                <w:lang w:val="hy-AM"/>
              </w:rPr>
              <w:br/>
            </w:r>
            <w:r>
              <w:rPr>
                <w:rFonts w:ascii="Sylfaen" w:hAnsi="Sylfaen"/>
                <w:lang w:val="hy-AM"/>
              </w:rPr>
              <w:t>Իրավաբանական դեպարտամենտ</w:t>
            </w:r>
            <w:r w:rsidR="00BE58DC" w:rsidRPr="00FD44ED">
              <w:rPr>
                <w:lang w:val="hy-AM"/>
              </w:rPr>
              <w:t xml:space="preserve">, </w:t>
            </w:r>
            <w:r>
              <w:rPr>
                <w:rFonts w:ascii="Sylfaen" w:hAnsi="Sylfaen"/>
                <w:lang w:val="hy-AM"/>
              </w:rPr>
              <w:t>վարչական գործերով պետական շահերի պաշտպանության բաժին</w:t>
            </w:r>
          </w:p>
          <w:p w14:paraId="461C9EEC" w14:textId="7DE0F77B" w:rsidR="00BE58DC" w:rsidRPr="00FD44ED" w:rsidRDefault="00FD44ED" w:rsidP="00036450">
            <w:pPr>
              <w:rPr>
                <w:lang w:val="hy-AM"/>
              </w:rPr>
            </w:pPr>
            <w:r>
              <w:rPr>
                <w:rStyle w:val="Strong"/>
                <w:rFonts w:ascii="Sylfaen" w:hAnsi="Sylfaen"/>
                <w:lang w:val="hy-AM"/>
              </w:rPr>
              <w:t>Բաժնի ղեկավար</w:t>
            </w:r>
            <w:r w:rsidR="00BE58DC" w:rsidRPr="00FD44ED">
              <w:rPr>
                <w:lang w:val="hy-AM"/>
              </w:rPr>
              <w:t xml:space="preserve"> (2011-2013)</w:t>
            </w:r>
            <w:r w:rsidR="00BE58DC" w:rsidRPr="00FD44ED">
              <w:rPr>
                <w:lang w:val="hy-AM"/>
              </w:rPr>
              <w:br/>
            </w:r>
            <w:r>
              <w:rPr>
                <w:rFonts w:ascii="Sylfaen" w:hAnsi="Sylfaen"/>
                <w:lang w:val="hy-AM"/>
              </w:rPr>
              <w:t>Ֆինանսների նախարարություն</w:t>
            </w:r>
            <w:r w:rsidRPr="00FD44ED">
              <w:rPr>
                <w:lang w:val="hy-AM"/>
              </w:rPr>
              <w:t xml:space="preserve">, </w:t>
            </w:r>
            <w:r>
              <w:rPr>
                <w:rFonts w:ascii="Sylfaen" w:hAnsi="Sylfaen"/>
                <w:lang w:val="hy-AM"/>
              </w:rPr>
              <w:t>Երևան</w:t>
            </w:r>
            <w:r w:rsidRPr="00FD44ED">
              <w:rPr>
                <w:lang w:val="hy-AM"/>
              </w:rPr>
              <w:t xml:space="preserve">, </w:t>
            </w:r>
            <w:r>
              <w:rPr>
                <w:rFonts w:ascii="Sylfaen" w:hAnsi="Sylfaen"/>
                <w:lang w:val="hy-AM"/>
              </w:rPr>
              <w:t>ՀՀ</w:t>
            </w:r>
            <w:r w:rsidRPr="00FD44ED">
              <w:rPr>
                <w:lang w:val="hy-AM"/>
              </w:rPr>
              <w:br/>
            </w:r>
            <w:r>
              <w:rPr>
                <w:rFonts w:ascii="Sylfaen" w:hAnsi="Sylfaen"/>
                <w:lang w:val="hy-AM"/>
              </w:rPr>
              <w:t>Իրավաբանական դեպարտամենտ</w:t>
            </w:r>
            <w:r w:rsidRPr="00FD44ED">
              <w:rPr>
                <w:lang w:val="hy-AM"/>
              </w:rPr>
              <w:t xml:space="preserve">, </w:t>
            </w:r>
            <w:r>
              <w:rPr>
                <w:rFonts w:ascii="Sylfaen" w:hAnsi="Sylfaen"/>
                <w:lang w:val="hy-AM"/>
              </w:rPr>
              <w:t>վարչական գործերով պետական շահերի պաշտպանության բաժին</w:t>
            </w:r>
          </w:p>
          <w:p w14:paraId="45F1600C" w14:textId="366A4E74" w:rsidR="00BE58DC" w:rsidRPr="00FD44ED" w:rsidRDefault="00FD44ED" w:rsidP="00036450">
            <w:pPr>
              <w:rPr>
                <w:rFonts w:ascii="Sylfaen" w:hAnsi="Sylfaen"/>
                <w:lang w:val="hy-AM"/>
              </w:rPr>
            </w:pPr>
            <w:r>
              <w:rPr>
                <w:rStyle w:val="Strong"/>
                <w:rFonts w:ascii="Sylfaen" w:hAnsi="Sylfaen"/>
                <w:lang w:val="hy-AM"/>
              </w:rPr>
              <w:t>Ավագ իրավաբան</w:t>
            </w:r>
            <w:r w:rsidR="00BE58DC" w:rsidRPr="00FD44ED">
              <w:rPr>
                <w:lang w:val="hy-AM"/>
              </w:rPr>
              <w:t xml:space="preserve"> (2013-2015)</w:t>
            </w:r>
            <w:r w:rsidR="00BE58DC" w:rsidRPr="00FD44ED">
              <w:rPr>
                <w:lang w:val="hy-AM"/>
              </w:rPr>
              <w:br/>
            </w:r>
            <w:r>
              <w:rPr>
                <w:rFonts w:ascii="Sylfaen" w:hAnsi="Sylfaen"/>
                <w:lang w:val="hy-AM"/>
              </w:rPr>
              <w:t>ՍՊԸ</w:t>
            </w:r>
            <w:r w:rsidR="00BE58DC" w:rsidRPr="00FD44ED">
              <w:rPr>
                <w:lang w:val="hy-AM"/>
              </w:rPr>
              <w:t xml:space="preserve"> "Legal-Audit", </w:t>
            </w:r>
            <w:r>
              <w:rPr>
                <w:rFonts w:ascii="Sylfaen" w:hAnsi="Sylfaen"/>
                <w:lang w:val="hy-AM"/>
              </w:rPr>
              <w:t>Երևան</w:t>
            </w:r>
            <w:r w:rsidR="00BE58DC" w:rsidRPr="00FD44ED">
              <w:rPr>
                <w:lang w:val="hy-AM"/>
              </w:rPr>
              <w:t xml:space="preserve">, </w:t>
            </w:r>
            <w:r>
              <w:rPr>
                <w:rFonts w:ascii="Sylfaen" w:hAnsi="Sylfaen"/>
                <w:lang w:val="hy-AM"/>
              </w:rPr>
              <w:t>ՀՀ</w:t>
            </w:r>
          </w:p>
          <w:p w14:paraId="7714A3C4" w14:textId="137F6E14" w:rsidR="00BE58DC" w:rsidRPr="00FD44ED" w:rsidRDefault="00FD44ED" w:rsidP="00036450">
            <w:pPr>
              <w:rPr>
                <w:rFonts w:ascii="Sylfaen" w:hAnsi="Sylfaen"/>
                <w:lang w:val="hy-AM"/>
              </w:rPr>
            </w:pPr>
            <w:r>
              <w:rPr>
                <w:rStyle w:val="Strong"/>
                <w:rFonts w:ascii="Sylfaen" w:hAnsi="Sylfaen"/>
                <w:lang w:val="hy-AM"/>
              </w:rPr>
              <w:t>Խորհրդատու-Փորձագետ</w:t>
            </w:r>
            <w:r w:rsidR="00BE58DC" w:rsidRPr="00FD44ED">
              <w:rPr>
                <w:lang w:val="hy-AM"/>
              </w:rPr>
              <w:t xml:space="preserve"> (2013-2015)</w:t>
            </w:r>
            <w:r w:rsidR="00BE58DC" w:rsidRPr="00FD44ED">
              <w:rPr>
                <w:lang w:val="hy-AM"/>
              </w:rPr>
              <w:br/>
            </w:r>
            <w:r>
              <w:rPr>
                <w:rFonts w:ascii="Sylfaen" w:hAnsi="Sylfaen"/>
                <w:lang w:val="hy-AM"/>
              </w:rPr>
              <w:t>Էկոնոմիկայի նախարարություն</w:t>
            </w:r>
            <w:r w:rsidR="00BE58DC" w:rsidRPr="00FD44ED">
              <w:rPr>
                <w:lang w:val="hy-AM"/>
              </w:rPr>
              <w:t xml:space="preserve">, </w:t>
            </w:r>
            <w:r>
              <w:rPr>
                <w:rFonts w:ascii="Sylfaen" w:hAnsi="Sylfaen"/>
                <w:lang w:val="hy-AM"/>
              </w:rPr>
              <w:t>Երևան</w:t>
            </w:r>
            <w:r w:rsidR="00BE58DC" w:rsidRPr="00FD44ED">
              <w:rPr>
                <w:lang w:val="hy-AM"/>
              </w:rPr>
              <w:t xml:space="preserve">, </w:t>
            </w:r>
            <w:r>
              <w:rPr>
                <w:rFonts w:ascii="Sylfaen" w:hAnsi="Sylfaen"/>
                <w:lang w:val="hy-AM"/>
              </w:rPr>
              <w:t>ՀՀ</w:t>
            </w:r>
            <w:r w:rsidR="00BE58DC" w:rsidRPr="00FD44ED">
              <w:rPr>
                <w:lang w:val="hy-AM"/>
              </w:rPr>
              <w:br/>
            </w:r>
            <w:r>
              <w:rPr>
                <w:rFonts w:ascii="Sylfaen" w:hAnsi="Sylfaen"/>
                <w:lang w:val="hy-AM"/>
              </w:rPr>
              <w:t>Իրավաբանական դեպարտամետ</w:t>
            </w:r>
          </w:p>
          <w:p w14:paraId="327633AA" w14:textId="5BF551BA" w:rsidR="00BE58DC" w:rsidRPr="00BE58DC" w:rsidRDefault="00FD44ED" w:rsidP="00BE58DC">
            <w:pPr>
              <w:rPr>
                <w:rFonts w:ascii="Sylfaen" w:hAnsi="Sylfaen"/>
                <w:lang w:val="ru-RU"/>
              </w:rPr>
            </w:pPr>
            <w:r>
              <w:rPr>
                <w:rStyle w:val="Strong"/>
                <w:rFonts w:ascii="Sylfaen" w:hAnsi="Sylfaen"/>
                <w:lang w:val="hy-AM"/>
              </w:rPr>
              <w:t>Դատավոր վարչական դատարանում</w:t>
            </w:r>
            <w:r w:rsidR="00BE58DC" w:rsidRPr="00BE58DC">
              <w:rPr>
                <w:lang w:val="ru-RU"/>
              </w:rPr>
              <w:t xml:space="preserve"> (</w:t>
            </w:r>
            <w:r w:rsidR="00BE58DC">
              <w:rPr>
                <w:lang w:val="ru-RU"/>
              </w:rPr>
              <w:t>2018-</w:t>
            </w:r>
            <w:r w:rsidR="00BE58DC" w:rsidRPr="00BE58DC">
              <w:rPr>
                <w:lang w:val="ru-RU"/>
              </w:rPr>
              <w:t>)</w:t>
            </w:r>
          </w:p>
          <w:p w14:paraId="0280AC1E" w14:textId="6AC0B7A4" w:rsidR="00036450" w:rsidRDefault="00BE58DC" w:rsidP="00036450">
            <w:pPr>
              <w:pStyle w:val="Heading2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հմտություններ</w:t>
            </w:r>
          </w:p>
          <w:p w14:paraId="7E51F321" w14:textId="39503239" w:rsidR="00BE58DC" w:rsidRPr="00BE58DC" w:rsidRDefault="00BE58DC" w:rsidP="00BE58DC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MS Office, Word, </w:t>
            </w:r>
            <w:proofErr w:type="spellStart"/>
            <w:r>
              <w:rPr>
                <w:rFonts w:ascii="Sylfaen" w:hAnsi="Sylfaen"/>
              </w:rPr>
              <w:t>Hudoc</w:t>
            </w:r>
            <w:proofErr w:type="spellEnd"/>
            <w:r>
              <w:rPr>
                <w:rFonts w:ascii="Sylfaen" w:hAnsi="Sylfaen"/>
              </w:rPr>
              <w:t>, Google Scholar</w:t>
            </w:r>
          </w:p>
          <w:p w14:paraId="1D57BF76" w14:textId="6D98C174" w:rsidR="00036450" w:rsidRPr="004D3011" w:rsidRDefault="00036450" w:rsidP="004D3011">
            <w:pPr>
              <w:rPr>
                <w:color w:val="FFFFFF" w:themeColor="background1"/>
              </w:rPr>
            </w:pPr>
          </w:p>
        </w:tc>
      </w:tr>
    </w:tbl>
    <w:p w14:paraId="4BBFBC53" w14:textId="77777777" w:rsidR="0043117B" w:rsidRDefault="002A10A9" w:rsidP="000C45FF">
      <w:pPr>
        <w:tabs>
          <w:tab w:val="left" w:pos="990"/>
        </w:tabs>
      </w:pPr>
    </w:p>
    <w:sectPr w:rsidR="0043117B" w:rsidSect="000C45FF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96369" w14:textId="77777777" w:rsidR="002A10A9" w:rsidRDefault="002A10A9" w:rsidP="000C45FF">
      <w:r>
        <w:separator/>
      </w:r>
    </w:p>
  </w:endnote>
  <w:endnote w:type="continuationSeparator" w:id="0">
    <w:p w14:paraId="3DB7F4D7" w14:textId="77777777" w:rsidR="002A10A9" w:rsidRDefault="002A10A9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78F93" w14:textId="77777777" w:rsidR="002A10A9" w:rsidRDefault="002A10A9" w:rsidP="000C45FF">
      <w:r>
        <w:separator/>
      </w:r>
    </w:p>
  </w:footnote>
  <w:footnote w:type="continuationSeparator" w:id="0">
    <w:p w14:paraId="358952F3" w14:textId="77777777" w:rsidR="002A10A9" w:rsidRDefault="002A10A9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0239B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9AA1777" wp14:editId="5D52F2B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8DC"/>
    <w:rsid w:val="00036450"/>
    <w:rsid w:val="00094499"/>
    <w:rsid w:val="000C45FF"/>
    <w:rsid w:val="000E3FD1"/>
    <w:rsid w:val="00112054"/>
    <w:rsid w:val="001317D8"/>
    <w:rsid w:val="001525E1"/>
    <w:rsid w:val="00180329"/>
    <w:rsid w:val="0019001F"/>
    <w:rsid w:val="001A74A5"/>
    <w:rsid w:val="001B2ABD"/>
    <w:rsid w:val="001E0391"/>
    <w:rsid w:val="001E1759"/>
    <w:rsid w:val="001F1ECC"/>
    <w:rsid w:val="002400EB"/>
    <w:rsid w:val="00256CF7"/>
    <w:rsid w:val="00281FD5"/>
    <w:rsid w:val="002A10A9"/>
    <w:rsid w:val="0030481B"/>
    <w:rsid w:val="003156FC"/>
    <w:rsid w:val="003254B5"/>
    <w:rsid w:val="0037121F"/>
    <w:rsid w:val="003910D8"/>
    <w:rsid w:val="003A6B7D"/>
    <w:rsid w:val="003B06CA"/>
    <w:rsid w:val="004071FC"/>
    <w:rsid w:val="00445947"/>
    <w:rsid w:val="004813B3"/>
    <w:rsid w:val="00496591"/>
    <w:rsid w:val="004C63E4"/>
    <w:rsid w:val="004D3011"/>
    <w:rsid w:val="005262AC"/>
    <w:rsid w:val="005E39D5"/>
    <w:rsid w:val="00600670"/>
    <w:rsid w:val="0062123A"/>
    <w:rsid w:val="00646E75"/>
    <w:rsid w:val="006771D0"/>
    <w:rsid w:val="00715FCB"/>
    <w:rsid w:val="00743101"/>
    <w:rsid w:val="00764C9F"/>
    <w:rsid w:val="007775E1"/>
    <w:rsid w:val="007867A0"/>
    <w:rsid w:val="007927F5"/>
    <w:rsid w:val="00802CA0"/>
    <w:rsid w:val="009260CD"/>
    <w:rsid w:val="00940A66"/>
    <w:rsid w:val="00952C25"/>
    <w:rsid w:val="00A2118D"/>
    <w:rsid w:val="00AD0A50"/>
    <w:rsid w:val="00AD76E2"/>
    <w:rsid w:val="00B20152"/>
    <w:rsid w:val="00B359E4"/>
    <w:rsid w:val="00B57D98"/>
    <w:rsid w:val="00B70850"/>
    <w:rsid w:val="00BE58DC"/>
    <w:rsid w:val="00C066B6"/>
    <w:rsid w:val="00C37BA1"/>
    <w:rsid w:val="00C4674C"/>
    <w:rsid w:val="00C506CF"/>
    <w:rsid w:val="00C72BED"/>
    <w:rsid w:val="00C9578B"/>
    <w:rsid w:val="00CB0055"/>
    <w:rsid w:val="00D2522B"/>
    <w:rsid w:val="00D422DE"/>
    <w:rsid w:val="00D5459D"/>
    <w:rsid w:val="00DA1F4D"/>
    <w:rsid w:val="00DD172A"/>
    <w:rsid w:val="00E25A26"/>
    <w:rsid w:val="00E4381A"/>
    <w:rsid w:val="00E55D74"/>
    <w:rsid w:val="00F60274"/>
    <w:rsid w:val="00F77FB9"/>
    <w:rsid w:val="00FB068F"/>
    <w:rsid w:val="00FD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13B11E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E58DC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0A66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940A66"/>
    <w:rPr>
      <w:rFonts w:asciiTheme="majorHAnsi" w:eastAsiaTheme="majorEastAsia" w:hAnsiTheme="majorHAnsi" w:cstheme="majorBidi"/>
      <w:b/>
      <w:caps/>
      <w:color w:val="548AB7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character" w:styleId="Strong">
    <w:name w:val="Strong"/>
    <w:basedOn w:val="DefaultParagraphFont"/>
    <w:uiPriority w:val="22"/>
    <w:qFormat/>
    <w:rsid w:val="00BE58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akhmakhchyan\AppData\Local\Microsoft\Office\16.0\DTS\en-US%7bDF411D84-42DD-4073-82FF-7895F084E373%7d\%7b7925114B-2B73-4AA9-9E17-C24E4DC43CE4%7dtf0054627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BCB32689F204CA1BFF45A61481AA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8D43D-5843-4B99-AF36-347F098030C3}"/>
      </w:docPartPr>
      <w:docPartBody>
        <w:p w:rsidR="00000000" w:rsidRDefault="00387BA2">
          <w:pPr>
            <w:pStyle w:val="0BCB32689F204CA1BFF45A61481AA2DD"/>
          </w:pPr>
          <w:r w:rsidRPr="004D3011">
            <w:t>EMAIL: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BA2"/>
    <w:rsid w:val="0038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964A05A40E34C25865C7C5FCF014365">
    <w:name w:val="6964A05A40E34C25865C7C5FCF014365"/>
  </w:style>
  <w:style w:type="paragraph" w:customStyle="1" w:styleId="8A9D16D3369D4E9987B58DECEB857C09">
    <w:name w:val="8A9D16D3369D4E9987B58DECEB857C09"/>
  </w:style>
  <w:style w:type="paragraph" w:customStyle="1" w:styleId="9660677EF51D491DB25BB61B91E093ED">
    <w:name w:val="9660677EF51D491DB25BB61B91E093ED"/>
  </w:style>
  <w:style w:type="paragraph" w:customStyle="1" w:styleId="237237EF9165447AABD2B9D3B0B19060">
    <w:name w:val="237237EF9165447AABD2B9D3B0B19060"/>
  </w:style>
  <w:style w:type="paragraph" w:customStyle="1" w:styleId="6264AAACFE6A440B85F99192FA1B66CF">
    <w:name w:val="6264AAACFE6A440B85F99192FA1B66CF"/>
  </w:style>
  <w:style w:type="paragraph" w:customStyle="1" w:styleId="83C56E7A21AE4A5584AE0E7888796F47">
    <w:name w:val="83C56E7A21AE4A5584AE0E7888796F47"/>
  </w:style>
  <w:style w:type="paragraph" w:customStyle="1" w:styleId="97E32A6A4C8D44219C1019A4F5705B94">
    <w:name w:val="97E32A6A4C8D44219C1019A4F5705B94"/>
  </w:style>
  <w:style w:type="paragraph" w:customStyle="1" w:styleId="F0AC64AFDF814A10BE908F2A204B1D99">
    <w:name w:val="F0AC64AFDF814A10BE908F2A204B1D99"/>
  </w:style>
  <w:style w:type="paragraph" w:customStyle="1" w:styleId="B8B5640ED55249BDB7E58740FB0BB6A7">
    <w:name w:val="B8B5640ED55249BDB7E58740FB0BB6A7"/>
  </w:style>
  <w:style w:type="paragraph" w:customStyle="1" w:styleId="0BCB32689F204CA1BFF45A61481AA2DD">
    <w:name w:val="0BCB32689F204CA1BFF45A61481AA2DD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paragraph" w:customStyle="1" w:styleId="99E6967E0D9C4B82BF2D6C033ED72333">
    <w:name w:val="99E6967E0D9C4B82BF2D6C033ED72333"/>
  </w:style>
  <w:style w:type="paragraph" w:customStyle="1" w:styleId="399FE47844714991996E67573D5D09A9">
    <w:name w:val="399FE47844714991996E67573D5D09A9"/>
  </w:style>
  <w:style w:type="paragraph" w:customStyle="1" w:styleId="01291A48BC9A4E3B87C8D87205A1ABCD">
    <w:name w:val="01291A48BC9A4E3B87C8D87205A1ABCD"/>
  </w:style>
  <w:style w:type="paragraph" w:customStyle="1" w:styleId="B71E7196B287423E89678DEEFCBDDD81">
    <w:name w:val="B71E7196B287423E89678DEEFCBDDD81"/>
  </w:style>
  <w:style w:type="paragraph" w:customStyle="1" w:styleId="51BC747F2FF44275B3360CC3BEEC5AE9">
    <w:name w:val="51BC747F2FF44275B3360CC3BEEC5AE9"/>
  </w:style>
  <w:style w:type="paragraph" w:customStyle="1" w:styleId="1BF94B6862E74F48B512B5D40705E921">
    <w:name w:val="1BF94B6862E74F48B512B5D40705E921"/>
  </w:style>
  <w:style w:type="paragraph" w:customStyle="1" w:styleId="6E55E093505B4A46B00A72A9219ECDA8">
    <w:name w:val="6E55E093505B4A46B00A72A9219ECDA8"/>
  </w:style>
  <w:style w:type="paragraph" w:customStyle="1" w:styleId="C1D3B6BB90164734BB6E39870C338E82">
    <w:name w:val="C1D3B6BB90164734BB6E39870C338E82"/>
  </w:style>
  <w:style w:type="paragraph" w:customStyle="1" w:styleId="8C621002658E4364B3794D65C20A4025">
    <w:name w:val="8C621002658E4364B3794D65C20A4025"/>
  </w:style>
  <w:style w:type="paragraph" w:customStyle="1" w:styleId="3EB7E3D5E5054A6D904C01A1A13F9A12">
    <w:name w:val="3EB7E3D5E5054A6D904C01A1A13F9A12"/>
  </w:style>
  <w:style w:type="paragraph" w:customStyle="1" w:styleId="7580E6F1917A460998770C11D564594E">
    <w:name w:val="7580E6F1917A460998770C11D564594E"/>
  </w:style>
  <w:style w:type="paragraph" w:customStyle="1" w:styleId="457C47BA90E04E2780406852E2D02F8B">
    <w:name w:val="457C47BA90E04E2780406852E2D02F8B"/>
  </w:style>
  <w:style w:type="paragraph" w:customStyle="1" w:styleId="8FB7739EBEA44A19BAE47FD6E31D00EB">
    <w:name w:val="8FB7739EBEA44A19BAE47FD6E31D00EB"/>
  </w:style>
  <w:style w:type="paragraph" w:customStyle="1" w:styleId="754E5A35498A4B42A3809A8F644817A4">
    <w:name w:val="754E5A35498A4B42A3809A8F644817A4"/>
  </w:style>
  <w:style w:type="paragraph" w:customStyle="1" w:styleId="DEAC9185F8904D46970117C85CD2F723">
    <w:name w:val="DEAC9185F8904D46970117C85CD2F723"/>
  </w:style>
  <w:style w:type="paragraph" w:customStyle="1" w:styleId="716E501FD7ED47ECB8083733863E8DE4">
    <w:name w:val="716E501FD7ED47ECB8083733863E8DE4"/>
  </w:style>
  <w:style w:type="paragraph" w:customStyle="1" w:styleId="4707A7DCC4734C32A106638303762646">
    <w:name w:val="4707A7DCC4734C32A106638303762646"/>
  </w:style>
  <w:style w:type="paragraph" w:customStyle="1" w:styleId="520355FABF5041ED99B333CB96EB5ACB">
    <w:name w:val="520355FABF5041ED99B333CB96EB5ACB"/>
  </w:style>
  <w:style w:type="paragraph" w:customStyle="1" w:styleId="5C129A7837D743EE9CB4B78F76F54EAD">
    <w:name w:val="5C129A7837D743EE9CB4B78F76F54EAD"/>
  </w:style>
  <w:style w:type="paragraph" w:customStyle="1" w:styleId="2912C249786E41FE9431D833F8FA367D">
    <w:name w:val="2912C249786E41FE9431D833F8FA367D"/>
  </w:style>
  <w:style w:type="paragraph" w:customStyle="1" w:styleId="095FCE67161F40A686033555BEA513FB">
    <w:name w:val="095FCE67161F40A686033555BEA513FB"/>
  </w:style>
  <w:style w:type="paragraph" w:customStyle="1" w:styleId="9452F5DFFAA6469DA648751527276056">
    <w:name w:val="9452F5DFFAA6469DA648751527276056"/>
  </w:style>
  <w:style w:type="paragraph" w:customStyle="1" w:styleId="37BB5E06ED9140FCBF1B16BD51BA739E">
    <w:name w:val="37BB5E06ED9140FCBF1B16BD51BA739E"/>
  </w:style>
  <w:style w:type="paragraph" w:customStyle="1" w:styleId="32D96E406D5F46C599B63C9BF590A544">
    <w:name w:val="32D96E406D5F46C599B63C9BF590A544"/>
  </w:style>
  <w:style w:type="paragraph" w:customStyle="1" w:styleId="B576F3B521AE445E98265E816DD1D725">
    <w:name w:val="B576F3B521AE445E98265E816DD1D725"/>
  </w:style>
  <w:style w:type="paragraph" w:customStyle="1" w:styleId="0906FA397FCE42C19344B664C146C00B">
    <w:name w:val="0906FA397FCE42C19344B664C146C00B"/>
  </w:style>
  <w:style w:type="paragraph" w:customStyle="1" w:styleId="A7D29FE4C0BE40BE99EDA6F8A38613F7">
    <w:name w:val="A7D29FE4C0BE40BE99EDA6F8A38613F7"/>
  </w:style>
  <w:style w:type="paragraph" w:customStyle="1" w:styleId="C5149BD8ED844C0D899046E9BA85D670">
    <w:name w:val="C5149BD8ED844C0D899046E9BA85D670"/>
  </w:style>
  <w:style w:type="paragraph" w:customStyle="1" w:styleId="0E3BA20E4AB5492C8AA97F9754869108">
    <w:name w:val="0E3BA20E4AB5492C8AA97F9754869108"/>
  </w:style>
  <w:style w:type="paragraph" w:customStyle="1" w:styleId="6BA841FEDB674ED2910067682B890583">
    <w:name w:val="6BA841FEDB674ED2910067682B890583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paragraph" w:customStyle="1" w:styleId="AB92A842A1B246E486508F6FEFBE6121">
    <w:name w:val="AB92A842A1B246E486508F6FEFBE61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{7925114B-2B73-4AA9-9E17-C24E4DC43CE4}tf00546271_win32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2024-11-13T13:22:00Z</dcterms:created>
  <dcterms:modified xsi:type="dcterms:W3CDTF">2024-11-13T13:49:00Z</dcterms:modified>
</cp:coreProperties>
</file>